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AE5B" w14:textId="77777777" w:rsidR="00553692" w:rsidRPr="008B6B0A" w:rsidRDefault="00553692" w:rsidP="00927BB3">
      <w:pPr>
        <w:pStyle w:val="Titre2"/>
        <w:jc w:val="center"/>
        <w:rPr>
          <w:rFonts w:ascii="Avenir Book" w:hAnsi="Avenir Book"/>
          <w:bCs w:val="0"/>
          <w:color w:val="548DD4"/>
          <w:sz w:val="44"/>
          <w:szCs w:val="44"/>
        </w:rPr>
      </w:pPr>
      <w:bookmarkStart w:id="0" w:name="_GoBack"/>
      <w:bookmarkEnd w:id="0"/>
    </w:p>
    <w:p w14:paraId="2689CB40" w14:textId="139D961F" w:rsidR="00A5201A" w:rsidRPr="008B6B0A" w:rsidRDefault="00443E4D">
      <w:pPr>
        <w:jc w:val="center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Bulletin d’adhésion 2019</w:t>
      </w:r>
      <w:r w:rsidR="009C40A8">
        <w:rPr>
          <w:rFonts w:ascii="Avenir Book" w:hAnsi="Avenir Book" w:cs="Arial"/>
          <w:sz w:val="20"/>
          <w:szCs w:val="20"/>
        </w:rPr>
        <w:t xml:space="preserve"> </w:t>
      </w:r>
    </w:p>
    <w:p w14:paraId="0F472933" w14:textId="20D6B089" w:rsidR="00A5201A" w:rsidRPr="008B6B0A" w:rsidRDefault="00A5201A">
      <w:pPr>
        <w:jc w:val="center"/>
        <w:rPr>
          <w:rFonts w:ascii="Avenir Book" w:hAnsi="Avenir Book" w:cs="Arial"/>
          <w:b/>
          <w:bCs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La cotisation est de </w:t>
      </w:r>
      <w:r w:rsidR="00FB6F8D">
        <w:rPr>
          <w:rFonts w:ascii="Avenir Book" w:hAnsi="Avenir Book" w:cs="Arial"/>
          <w:b/>
          <w:bCs/>
          <w:sz w:val="20"/>
          <w:szCs w:val="20"/>
        </w:rPr>
        <w:t>10 €</w:t>
      </w:r>
      <w:r w:rsidRPr="008B6B0A">
        <w:rPr>
          <w:rFonts w:ascii="Avenir Book" w:hAnsi="Avenir Book" w:cs="Arial"/>
          <w:sz w:val="20"/>
          <w:szCs w:val="20"/>
        </w:rPr>
        <w:t xml:space="preserve"> pour l’année</w:t>
      </w:r>
      <w:r w:rsidR="00605221" w:rsidRPr="008B6B0A">
        <w:rPr>
          <w:rFonts w:ascii="Avenir Book" w:hAnsi="Avenir Book" w:cs="Arial"/>
          <w:sz w:val="20"/>
          <w:szCs w:val="20"/>
        </w:rPr>
        <w:t>*</w:t>
      </w:r>
      <w:r w:rsidRPr="008B6B0A">
        <w:rPr>
          <w:rFonts w:ascii="Avenir Book" w:hAnsi="Avenir Book" w:cs="Arial"/>
          <w:sz w:val="20"/>
          <w:szCs w:val="20"/>
        </w:rPr>
        <w:t xml:space="preserve">, 5 € pour les minima sociaux à l’ordre de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</w:p>
    <w:p w14:paraId="38043FED" w14:textId="77777777" w:rsidR="00450072" w:rsidRPr="008B6B0A" w:rsidRDefault="00450072">
      <w:pPr>
        <w:jc w:val="center"/>
        <w:rPr>
          <w:rFonts w:ascii="Avenir Book" w:hAnsi="Avenir Book" w:cs="Arial"/>
          <w:b/>
          <w:bCs/>
          <w:sz w:val="20"/>
          <w:szCs w:val="20"/>
        </w:rPr>
      </w:pPr>
    </w:p>
    <w:p w14:paraId="16153BFF" w14:textId="77777777" w:rsidR="00A5201A" w:rsidRPr="008B6B0A" w:rsidRDefault="00A5201A">
      <w:pPr>
        <w:rPr>
          <w:rFonts w:ascii="Avenir Book" w:hAnsi="Avenir Book" w:cs="Arial"/>
          <w:sz w:val="20"/>
          <w:szCs w:val="20"/>
        </w:rPr>
      </w:pPr>
    </w:p>
    <w:p w14:paraId="47AB5165" w14:textId="77777777" w:rsidR="00A5201A" w:rsidRPr="008B6B0A" w:rsidRDefault="00A5201A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Nom</w:t>
      </w:r>
      <w:r w:rsidR="00927BB3" w:rsidRPr="008B6B0A">
        <w:rPr>
          <w:rFonts w:ascii="Avenir Book" w:hAnsi="Avenir Book" w:cs="Arial"/>
          <w:sz w:val="20"/>
          <w:szCs w:val="20"/>
        </w:rPr>
        <w:t xml:space="preserve"> Prénom </w:t>
      </w:r>
      <w:proofErr w:type="gramStart"/>
      <w:r w:rsidR="00927BB3" w:rsidRPr="008B6B0A">
        <w:rPr>
          <w:rFonts w:ascii="Avenir Book" w:hAnsi="Avenir Book" w:cs="Arial"/>
          <w:sz w:val="20"/>
          <w:szCs w:val="20"/>
        </w:rPr>
        <w:t>:</w:t>
      </w:r>
      <w:r w:rsidRPr="008B6B0A">
        <w:rPr>
          <w:rFonts w:ascii="Avenir Book" w:hAnsi="Avenir Book" w:cs="Arial"/>
          <w:sz w:val="20"/>
          <w:szCs w:val="20"/>
        </w:rPr>
        <w:t> :</w:t>
      </w:r>
      <w:proofErr w:type="gramEnd"/>
      <w:r w:rsidR="00927BB3" w:rsidRPr="008B6B0A">
        <w:rPr>
          <w:rFonts w:ascii="Avenir Book" w:hAnsi="Avenir Book" w:cs="Arial"/>
          <w:sz w:val="20"/>
          <w:szCs w:val="20"/>
        </w:rPr>
        <w:t xml:space="preserve"> ……………………………………       </w:t>
      </w:r>
      <w:r w:rsidRPr="008B6B0A">
        <w:rPr>
          <w:rFonts w:ascii="Avenir Book" w:hAnsi="Avenir Book" w:cs="Arial"/>
          <w:sz w:val="20"/>
          <w:szCs w:val="20"/>
        </w:rPr>
        <w:t>Adresse :</w:t>
      </w:r>
      <w:r w:rsidR="00927BB3" w:rsidRPr="008B6B0A">
        <w:rPr>
          <w:rFonts w:ascii="Avenir Book" w:hAnsi="Avenir Book" w:cs="Arial"/>
          <w:sz w:val="20"/>
          <w:szCs w:val="20"/>
        </w:rPr>
        <w:t xml:space="preserve"> ……………………………………………………………….</w:t>
      </w:r>
    </w:p>
    <w:p w14:paraId="125E6C88" w14:textId="77777777" w:rsidR="00927BB3" w:rsidRPr="008B6B0A" w:rsidRDefault="00927BB3">
      <w:pPr>
        <w:rPr>
          <w:rFonts w:ascii="Avenir Book" w:hAnsi="Avenir Book" w:cs="Arial"/>
          <w:sz w:val="20"/>
          <w:szCs w:val="20"/>
        </w:rPr>
      </w:pPr>
    </w:p>
    <w:p w14:paraId="4B7652E8" w14:textId="77777777" w:rsidR="00A5201A" w:rsidRPr="008B6B0A" w:rsidRDefault="00A6376E">
      <w:pPr>
        <w:rPr>
          <w:rFonts w:ascii="Avenir Book" w:hAnsi="Avenir Book" w:cs="Arial"/>
          <w:sz w:val="20"/>
          <w:szCs w:val="20"/>
        </w:rPr>
      </w:pPr>
      <w:proofErr w:type="spellStart"/>
      <w:r w:rsidRPr="008B6B0A">
        <w:rPr>
          <w:rFonts w:ascii="Avenir Book" w:hAnsi="Avenir Book" w:cs="Arial"/>
          <w:sz w:val="20"/>
          <w:szCs w:val="20"/>
        </w:rPr>
        <w:t>T.Fixe</w:t>
      </w:r>
      <w:proofErr w:type="spellEnd"/>
      <w:r w:rsidR="00A5201A" w:rsidRPr="008B6B0A">
        <w:rPr>
          <w:rFonts w:ascii="Avenir Book" w:hAnsi="Avenir Book" w:cs="Arial"/>
          <w:sz w:val="20"/>
          <w:szCs w:val="20"/>
        </w:rPr>
        <w:t> :</w:t>
      </w:r>
      <w:r w:rsidR="00927BB3" w:rsidRPr="008B6B0A">
        <w:rPr>
          <w:rFonts w:ascii="Avenir Book" w:hAnsi="Avenir Book" w:cs="Arial"/>
          <w:sz w:val="20"/>
          <w:szCs w:val="20"/>
        </w:rPr>
        <w:t xml:space="preserve"> ……………</w:t>
      </w:r>
      <w:r w:rsidR="00FA54F6" w:rsidRPr="008B6B0A">
        <w:rPr>
          <w:rFonts w:ascii="Avenir Book" w:hAnsi="Avenir Book" w:cs="Arial"/>
          <w:sz w:val="20"/>
          <w:szCs w:val="20"/>
        </w:rPr>
        <w:t>Port. : …………………</w:t>
      </w:r>
      <w:r w:rsidR="00A5201A" w:rsidRPr="008B6B0A">
        <w:rPr>
          <w:rFonts w:ascii="Avenir Book" w:hAnsi="Avenir Book" w:cs="Arial"/>
          <w:sz w:val="20"/>
          <w:szCs w:val="20"/>
        </w:rPr>
        <w:t>Email :</w:t>
      </w:r>
      <w:r w:rsidR="00927BB3" w:rsidRPr="008B6B0A">
        <w:rPr>
          <w:rFonts w:ascii="Avenir Book" w:hAnsi="Avenir Book" w:cs="Arial"/>
          <w:sz w:val="20"/>
          <w:szCs w:val="20"/>
        </w:rPr>
        <w:t xml:space="preserve"> (</w:t>
      </w:r>
      <w:r w:rsidR="00FA54F6" w:rsidRPr="008B6B0A">
        <w:rPr>
          <w:rFonts w:ascii="Avenir Book" w:hAnsi="Avenir Book" w:cs="Arial"/>
          <w:b/>
          <w:sz w:val="20"/>
          <w:szCs w:val="20"/>
        </w:rPr>
        <w:t xml:space="preserve">EN </w:t>
      </w:r>
      <w:r w:rsidR="00927BB3" w:rsidRPr="008B6B0A">
        <w:rPr>
          <w:rFonts w:ascii="Avenir Book" w:hAnsi="Avenir Book" w:cs="Arial"/>
          <w:b/>
          <w:sz w:val="20"/>
          <w:szCs w:val="20"/>
        </w:rPr>
        <w:t>MAJ</w:t>
      </w:r>
      <w:r w:rsidR="00FA54F6" w:rsidRPr="008B6B0A">
        <w:rPr>
          <w:rFonts w:ascii="Avenir Book" w:hAnsi="Avenir Book" w:cs="Arial"/>
          <w:b/>
          <w:sz w:val="20"/>
          <w:szCs w:val="20"/>
        </w:rPr>
        <w:t>.</w:t>
      </w:r>
      <w:r w:rsidR="00927BB3" w:rsidRPr="008B6B0A">
        <w:rPr>
          <w:rFonts w:ascii="Avenir Book" w:hAnsi="Avenir Book" w:cs="Arial"/>
          <w:b/>
          <w:sz w:val="20"/>
          <w:szCs w:val="20"/>
        </w:rPr>
        <w:t>)</w:t>
      </w:r>
      <w:r w:rsidR="00927BB3" w:rsidRPr="008B6B0A">
        <w:rPr>
          <w:rFonts w:ascii="Avenir Book" w:hAnsi="Avenir Book" w:cs="Arial"/>
          <w:sz w:val="20"/>
          <w:szCs w:val="20"/>
        </w:rPr>
        <w:t>…………………………………………………….</w:t>
      </w:r>
    </w:p>
    <w:p w14:paraId="15575C49" w14:textId="77777777" w:rsidR="00A5201A" w:rsidRPr="008B6B0A" w:rsidRDefault="00A5201A">
      <w:pPr>
        <w:rPr>
          <w:rFonts w:ascii="Avenir Book" w:hAnsi="Avenir Book" w:cs="Arial"/>
          <w:sz w:val="20"/>
          <w:szCs w:val="20"/>
        </w:rPr>
      </w:pPr>
    </w:p>
    <w:p w14:paraId="537C135E" w14:textId="77777777" w:rsidR="00373F79" w:rsidRPr="008B6B0A" w:rsidRDefault="00373F79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Chèque N° </w:t>
      </w:r>
      <w:proofErr w:type="gramStart"/>
      <w:r w:rsidRPr="008B6B0A">
        <w:rPr>
          <w:rFonts w:ascii="Avenir Book" w:hAnsi="Avenir Book" w:cs="Arial"/>
          <w:sz w:val="20"/>
          <w:szCs w:val="20"/>
        </w:rPr>
        <w:t>: ………………………………………………..</w:t>
      </w:r>
      <w:proofErr w:type="gramEnd"/>
      <w:r w:rsidRPr="008B6B0A">
        <w:rPr>
          <w:rFonts w:ascii="Avenir Book" w:hAnsi="Avenir Book" w:cs="Arial"/>
          <w:sz w:val="20"/>
          <w:szCs w:val="20"/>
        </w:rPr>
        <w:t xml:space="preserve">  Espèces </w:t>
      </w:r>
      <w:proofErr w:type="gramStart"/>
      <w:r w:rsidRPr="008B6B0A">
        <w:rPr>
          <w:rFonts w:ascii="Avenir Book" w:hAnsi="Avenir Book" w:cs="Arial"/>
          <w:sz w:val="20"/>
          <w:szCs w:val="20"/>
        </w:rPr>
        <w:t>: …………………………………………………………..</w:t>
      </w:r>
      <w:proofErr w:type="gramEnd"/>
    </w:p>
    <w:p w14:paraId="59FFD57D" w14:textId="77777777" w:rsidR="00373F79" w:rsidRPr="008B6B0A" w:rsidRDefault="00373F79">
      <w:pPr>
        <w:rPr>
          <w:rFonts w:ascii="Avenir Book" w:hAnsi="Avenir Book" w:cs="Arial"/>
          <w:sz w:val="20"/>
          <w:szCs w:val="20"/>
        </w:rPr>
      </w:pPr>
    </w:p>
    <w:p w14:paraId="46ADFC2B" w14:textId="77777777" w:rsidR="00A5201A" w:rsidRPr="008B6B0A" w:rsidRDefault="00A5201A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En adhérant à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  <w:r w:rsidRPr="008B6B0A">
        <w:rPr>
          <w:rFonts w:ascii="Avenir Book" w:hAnsi="Avenir Book" w:cs="Arial"/>
          <w:sz w:val="20"/>
          <w:szCs w:val="20"/>
        </w:rPr>
        <w:t xml:space="preserve"> vous serez régulièrement informé des activités de l’association et des projets engagés pour le quartier Méditerranée. Vous serez également convié aux différentes manifestations informatives et festives organisées par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  <w:r w:rsidRPr="008B6B0A">
        <w:rPr>
          <w:rFonts w:ascii="Avenir Book" w:hAnsi="Avenir Book" w:cs="Arial"/>
          <w:sz w:val="20"/>
          <w:szCs w:val="20"/>
        </w:rPr>
        <w:t>.</w:t>
      </w:r>
    </w:p>
    <w:p w14:paraId="1BAFDCB5" w14:textId="77777777" w:rsidR="00450072" w:rsidRPr="008B6B0A" w:rsidRDefault="00450072">
      <w:pPr>
        <w:rPr>
          <w:rFonts w:ascii="Avenir Book" w:hAnsi="Avenir Book" w:cs="Arial"/>
          <w:sz w:val="20"/>
          <w:szCs w:val="20"/>
        </w:rPr>
      </w:pPr>
    </w:p>
    <w:p w14:paraId="44B2D27C" w14:textId="77777777" w:rsidR="00450072" w:rsidRPr="008B6B0A" w:rsidRDefault="00450072">
      <w:pPr>
        <w:rPr>
          <w:rFonts w:ascii="Avenir Book" w:hAnsi="Avenir Book" w:cs="Arial"/>
          <w:sz w:val="20"/>
          <w:szCs w:val="20"/>
        </w:rPr>
      </w:pPr>
    </w:p>
    <w:p w14:paraId="35091078" w14:textId="77777777" w:rsidR="00674C77" w:rsidRDefault="00AF3CA5" w:rsidP="006041B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 xml:space="preserve">Association </w:t>
      </w:r>
      <w:r w:rsidR="00A5201A" w:rsidRPr="008B6B0A">
        <w:rPr>
          <w:rFonts w:ascii="Avenir Book" w:hAnsi="Avenir Book"/>
          <w:b/>
          <w:bCs/>
          <w:sz w:val="20"/>
          <w:szCs w:val="20"/>
        </w:rPr>
        <w:t xml:space="preserve">Mare </w:t>
      </w:r>
      <w:proofErr w:type="spellStart"/>
      <w:r w:rsidR="00A5201A" w:rsidRPr="008B6B0A">
        <w:rPr>
          <w:rFonts w:ascii="Avenir Book" w:hAnsi="Avenir Book"/>
          <w:b/>
          <w:bCs/>
          <w:sz w:val="20"/>
          <w:szCs w:val="20"/>
        </w:rPr>
        <w:t>Nostrum</w:t>
      </w:r>
      <w:proofErr w:type="spellEnd"/>
    </w:p>
    <w:p w14:paraId="1B41CADF" w14:textId="5F514CB8" w:rsidR="006041BE" w:rsidRPr="008B6B0A" w:rsidRDefault="00674C77" w:rsidP="006041BE">
      <w:pPr>
        <w:jc w:val="center"/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22 rue de la Méditerranée 34070 MONTPELLIER</w:t>
      </w:r>
      <w:r w:rsidR="00AF3CA5" w:rsidRPr="008B6B0A">
        <w:rPr>
          <w:rFonts w:ascii="Avenir Book" w:hAnsi="Avenir Book"/>
          <w:b/>
          <w:sz w:val="20"/>
          <w:szCs w:val="20"/>
        </w:rPr>
        <w:t xml:space="preserve"> </w:t>
      </w:r>
    </w:p>
    <w:p w14:paraId="044E93DE" w14:textId="77777777" w:rsidR="005A33E9" w:rsidRPr="008B6B0A" w:rsidRDefault="00C40593" w:rsidP="005A33E9">
      <w:pPr>
        <w:jc w:val="center"/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associationmarenostrum</w:t>
      </w:r>
      <w:r w:rsidR="005A33E9" w:rsidRPr="008B6B0A">
        <w:rPr>
          <w:rFonts w:ascii="Avenir Book" w:hAnsi="Avenir Book" w:cs="Arial"/>
          <w:sz w:val="20"/>
          <w:szCs w:val="20"/>
        </w:rPr>
        <w:t>@</w:t>
      </w:r>
      <w:r w:rsidRPr="008B6B0A">
        <w:rPr>
          <w:rFonts w:ascii="Avenir Book" w:hAnsi="Avenir Book" w:cs="Arial"/>
          <w:sz w:val="20"/>
          <w:szCs w:val="20"/>
        </w:rPr>
        <w:t>gmail.com</w:t>
      </w:r>
    </w:p>
    <w:p w14:paraId="558B60B2" w14:textId="77777777" w:rsidR="00927BB3" w:rsidRPr="008B6B0A" w:rsidRDefault="00153AE6" w:rsidP="005A33E9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 w:cs="Arial"/>
          <w:color w:val="0000FF"/>
          <w:sz w:val="16"/>
          <w:szCs w:val="16"/>
        </w:rPr>
        <w:t>http://www.asso-marenostrum.org</w:t>
      </w:r>
    </w:p>
    <w:p w14:paraId="5F097D94" w14:textId="77777777" w:rsidR="00927BB3" w:rsidRPr="008B6B0A" w:rsidRDefault="00927BB3" w:rsidP="005A33E9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0A238CB5" w14:textId="77777777" w:rsidR="00927BB3" w:rsidRPr="008B6B0A" w:rsidRDefault="00605221" w:rsidP="00605221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>* justificatif adhésion sur demande</w:t>
      </w:r>
    </w:p>
    <w:p w14:paraId="10D9AB7D" w14:textId="77777777" w:rsidR="00927BB3" w:rsidRPr="008B6B0A" w:rsidRDefault="00927BB3" w:rsidP="005A33E9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09948293" w14:textId="77777777" w:rsidR="008F294E" w:rsidRPr="008B6B0A" w:rsidRDefault="00A9337F" w:rsidP="00A9337F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>--------------------------------------------------------------------------------------------------------------------------------</w:t>
      </w:r>
    </w:p>
    <w:p w14:paraId="216202AB" w14:textId="77777777" w:rsidR="008F294E" w:rsidRPr="008B6B0A" w:rsidRDefault="008F294E" w:rsidP="005A33E9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480D159D" w14:textId="2A6C7470" w:rsidR="008F294E" w:rsidRPr="008B6B0A" w:rsidRDefault="00443E4D" w:rsidP="008F294E">
      <w:pPr>
        <w:pStyle w:val="En-tte"/>
        <w:tabs>
          <w:tab w:val="clear" w:pos="4536"/>
          <w:tab w:val="clear" w:pos="9072"/>
        </w:tabs>
        <w:jc w:val="center"/>
        <w:rPr>
          <w:rFonts w:ascii="Avenir Book" w:hAnsi="Avenir Book" w:cs="Arial"/>
          <w:b/>
          <w:bCs/>
          <w:sz w:val="20"/>
          <w:szCs w:val="20"/>
        </w:rPr>
      </w:pPr>
      <w:r>
        <w:rPr>
          <w:rFonts w:ascii="Avenir Book" w:hAnsi="Avenir Book" w:cs="Arial"/>
          <w:b/>
          <w:bCs/>
          <w:sz w:val="20"/>
          <w:szCs w:val="20"/>
        </w:rPr>
        <w:t>BULLETIN D'ADHESION 2019</w:t>
      </w:r>
    </w:p>
    <w:p w14:paraId="39030A6B" w14:textId="77777777" w:rsidR="008F294E" w:rsidRPr="008B6B0A" w:rsidRDefault="008F294E" w:rsidP="008F294E">
      <w:pPr>
        <w:pStyle w:val="En-tte"/>
        <w:tabs>
          <w:tab w:val="clear" w:pos="4536"/>
          <w:tab w:val="clear" w:pos="9072"/>
        </w:tabs>
        <w:rPr>
          <w:rFonts w:ascii="Avenir Book" w:hAnsi="Avenir Book" w:cs="Arial"/>
          <w:sz w:val="20"/>
          <w:szCs w:val="20"/>
        </w:rPr>
      </w:pPr>
    </w:p>
    <w:p w14:paraId="44B3714E" w14:textId="77777777" w:rsidR="008F294E" w:rsidRPr="008B6B0A" w:rsidRDefault="008F294E" w:rsidP="008F294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Cs/>
          <w:color w:val="548DD4"/>
          <w:sz w:val="44"/>
          <w:szCs w:val="44"/>
        </w:rPr>
        <w:t xml:space="preserve">Mare </w:t>
      </w:r>
      <w:proofErr w:type="spellStart"/>
      <w:r w:rsidRPr="008B6B0A">
        <w:rPr>
          <w:rFonts w:ascii="Avenir Book" w:hAnsi="Avenir Book"/>
          <w:bCs/>
          <w:color w:val="548DD4"/>
          <w:sz w:val="44"/>
          <w:szCs w:val="44"/>
        </w:rPr>
        <w:t>Nostrum</w:t>
      </w:r>
      <w:proofErr w:type="spellEnd"/>
    </w:p>
    <w:p w14:paraId="330E8D49" w14:textId="77777777" w:rsidR="008F294E" w:rsidRPr="008B6B0A" w:rsidRDefault="008F294E" w:rsidP="005A33E9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504EFC17" w14:textId="47E438E7" w:rsidR="008F294E" w:rsidRPr="008B6B0A" w:rsidRDefault="00443E4D" w:rsidP="008F294E">
      <w:pPr>
        <w:jc w:val="center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Bulletin d’adhésion 2019</w:t>
      </w:r>
    </w:p>
    <w:p w14:paraId="0129DEA4" w14:textId="27087F94" w:rsidR="008F294E" w:rsidRPr="008B6B0A" w:rsidRDefault="008F294E" w:rsidP="008F294E">
      <w:pPr>
        <w:jc w:val="center"/>
        <w:rPr>
          <w:rFonts w:ascii="Avenir Book" w:hAnsi="Avenir Book" w:cs="Arial"/>
          <w:b/>
          <w:bCs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La cotisation est de </w:t>
      </w:r>
      <w:r w:rsidR="00FB6F8D">
        <w:rPr>
          <w:rFonts w:ascii="Avenir Book" w:hAnsi="Avenir Book" w:cs="Arial"/>
          <w:b/>
          <w:bCs/>
          <w:sz w:val="20"/>
          <w:szCs w:val="20"/>
        </w:rPr>
        <w:t>10 €</w:t>
      </w:r>
      <w:r w:rsidRPr="008B6B0A">
        <w:rPr>
          <w:rFonts w:ascii="Avenir Book" w:hAnsi="Avenir Book" w:cs="Arial"/>
          <w:sz w:val="20"/>
          <w:szCs w:val="20"/>
        </w:rPr>
        <w:t xml:space="preserve"> pour l’année*, 5 € pour les minima sociaux à l’ordre de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</w:p>
    <w:p w14:paraId="3E4EFCB7" w14:textId="77777777" w:rsidR="008F294E" w:rsidRPr="008B6B0A" w:rsidRDefault="008F294E" w:rsidP="008F294E">
      <w:pPr>
        <w:jc w:val="center"/>
        <w:rPr>
          <w:rFonts w:ascii="Avenir Book" w:hAnsi="Avenir Book" w:cs="Arial"/>
          <w:b/>
          <w:bCs/>
          <w:sz w:val="20"/>
          <w:szCs w:val="20"/>
        </w:rPr>
      </w:pPr>
    </w:p>
    <w:p w14:paraId="7741C8BA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</w:p>
    <w:p w14:paraId="31BE817B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Nom Prénom </w:t>
      </w:r>
      <w:proofErr w:type="gramStart"/>
      <w:r w:rsidRPr="008B6B0A">
        <w:rPr>
          <w:rFonts w:ascii="Avenir Book" w:hAnsi="Avenir Book" w:cs="Arial"/>
          <w:sz w:val="20"/>
          <w:szCs w:val="20"/>
        </w:rPr>
        <w:t>: :</w:t>
      </w:r>
      <w:proofErr w:type="gramEnd"/>
      <w:r w:rsidRPr="008B6B0A">
        <w:rPr>
          <w:rFonts w:ascii="Avenir Book" w:hAnsi="Avenir Book" w:cs="Arial"/>
          <w:sz w:val="20"/>
          <w:szCs w:val="20"/>
        </w:rPr>
        <w:t xml:space="preserve"> ……………………………………       Adresse : ……………………………………………………………….</w:t>
      </w:r>
    </w:p>
    <w:p w14:paraId="747A1389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</w:p>
    <w:p w14:paraId="0A4C7665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  <w:proofErr w:type="spellStart"/>
      <w:r w:rsidRPr="008B6B0A">
        <w:rPr>
          <w:rFonts w:ascii="Avenir Book" w:hAnsi="Avenir Book" w:cs="Arial"/>
          <w:sz w:val="20"/>
          <w:szCs w:val="20"/>
        </w:rPr>
        <w:t>T.Fixe</w:t>
      </w:r>
      <w:proofErr w:type="spellEnd"/>
      <w:r w:rsidRPr="008B6B0A">
        <w:rPr>
          <w:rFonts w:ascii="Avenir Book" w:hAnsi="Avenir Book" w:cs="Arial"/>
          <w:sz w:val="20"/>
          <w:szCs w:val="20"/>
        </w:rPr>
        <w:t> : ……………Port. : …………………Email : (</w:t>
      </w:r>
      <w:r w:rsidRPr="008B6B0A">
        <w:rPr>
          <w:rFonts w:ascii="Avenir Book" w:hAnsi="Avenir Book" w:cs="Arial"/>
          <w:b/>
          <w:sz w:val="20"/>
          <w:szCs w:val="20"/>
        </w:rPr>
        <w:t>EN MAJ.)</w:t>
      </w:r>
      <w:r w:rsidRPr="008B6B0A">
        <w:rPr>
          <w:rFonts w:ascii="Avenir Book" w:hAnsi="Avenir Book" w:cs="Arial"/>
          <w:sz w:val="20"/>
          <w:szCs w:val="20"/>
        </w:rPr>
        <w:t>…………………………………………………….</w:t>
      </w:r>
    </w:p>
    <w:p w14:paraId="3266AB7A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</w:p>
    <w:p w14:paraId="27CD364C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Chèque N° </w:t>
      </w:r>
      <w:proofErr w:type="gramStart"/>
      <w:r w:rsidRPr="008B6B0A">
        <w:rPr>
          <w:rFonts w:ascii="Avenir Book" w:hAnsi="Avenir Book" w:cs="Arial"/>
          <w:sz w:val="20"/>
          <w:szCs w:val="20"/>
        </w:rPr>
        <w:t>: ………………………………………………..</w:t>
      </w:r>
      <w:proofErr w:type="gramEnd"/>
      <w:r w:rsidRPr="008B6B0A">
        <w:rPr>
          <w:rFonts w:ascii="Avenir Book" w:hAnsi="Avenir Book" w:cs="Arial"/>
          <w:sz w:val="20"/>
          <w:szCs w:val="20"/>
        </w:rPr>
        <w:t xml:space="preserve">  Espèces </w:t>
      </w:r>
      <w:proofErr w:type="gramStart"/>
      <w:r w:rsidRPr="008B6B0A">
        <w:rPr>
          <w:rFonts w:ascii="Avenir Book" w:hAnsi="Avenir Book" w:cs="Arial"/>
          <w:sz w:val="20"/>
          <w:szCs w:val="20"/>
        </w:rPr>
        <w:t>: …………………………………………………………..</w:t>
      </w:r>
      <w:proofErr w:type="gramEnd"/>
    </w:p>
    <w:p w14:paraId="06A8C653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</w:p>
    <w:p w14:paraId="13CD00EC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En adhérant à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  <w:r w:rsidRPr="008B6B0A">
        <w:rPr>
          <w:rFonts w:ascii="Avenir Book" w:hAnsi="Avenir Book" w:cs="Arial"/>
          <w:sz w:val="20"/>
          <w:szCs w:val="20"/>
        </w:rPr>
        <w:t xml:space="preserve"> vous serez régulièrement informé des activités de l’association et des projets engagés pour le quartier Méditerranée. Vous serez également convié aux différentes manifestations informatives et festives organisées par </w:t>
      </w:r>
      <w:r w:rsidRPr="008B6B0A">
        <w:rPr>
          <w:rFonts w:ascii="Avenir Book" w:hAnsi="Avenir Book" w:cs="Arial"/>
          <w:b/>
          <w:bCs/>
          <w:sz w:val="20"/>
          <w:szCs w:val="20"/>
        </w:rPr>
        <w:t xml:space="preserve">Mare </w:t>
      </w:r>
      <w:proofErr w:type="spellStart"/>
      <w:r w:rsidRPr="008B6B0A">
        <w:rPr>
          <w:rFonts w:ascii="Avenir Book" w:hAnsi="Avenir Book" w:cs="Arial"/>
          <w:b/>
          <w:bCs/>
          <w:sz w:val="20"/>
          <w:szCs w:val="20"/>
        </w:rPr>
        <w:t>Nostrum</w:t>
      </w:r>
      <w:proofErr w:type="spellEnd"/>
      <w:r w:rsidRPr="008B6B0A">
        <w:rPr>
          <w:rFonts w:ascii="Avenir Book" w:hAnsi="Avenir Book" w:cs="Arial"/>
          <w:sz w:val="20"/>
          <w:szCs w:val="20"/>
        </w:rPr>
        <w:t>.</w:t>
      </w:r>
    </w:p>
    <w:p w14:paraId="3AA91C00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</w:p>
    <w:p w14:paraId="04A403AC" w14:textId="77777777" w:rsidR="008F294E" w:rsidRPr="008B6B0A" w:rsidRDefault="008F294E" w:rsidP="008F294E">
      <w:pPr>
        <w:rPr>
          <w:rFonts w:ascii="Avenir Book" w:hAnsi="Avenir Book" w:cs="Arial"/>
          <w:sz w:val="20"/>
          <w:szCs w:val="20"/>
        </w:rPr>
      </w:pPr>
    </w:p>
    <w:p w14:paraId="0D94E25C" w14:textId="77777777" w:rsidR="00674C77" w:rsidRDefault="008F294E" w:rsidP="008F294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 xml:space="preserve">Association Mare </w:t>
      </w:r>
      <w:proofErr w:type="spellStart"/>
      <w:r w:rsidRPr="008B6B0A">
        <w:rPr>
          <w:rFonts w:ascii="Avenir Book" w:hAnsi="Avenir Book"/>
          <w:b/>
          <w:bCs/>
          <w:sz w:val="20"/>
          <w:szCs w:val="20"/>
        </w:rPr>
        <w:t>Nostrum</w:t>
      </w:r>
      <w:proofErr w:type="spellEnd"/>
    </w:p>
    <w:p w14:paraId="232D7E88" w14:textId="1468ED91" w:rsidR="008F294E" w:rsidRPr="008B6B0A" w:rsidRDefault="00674C77" w:rsidP="008F294E">
      <w:pPr>
        <w:jc w:val="center"/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22 rue de la Méditerranée 34070 MONTPELLIER</w:t>
      </w:r>
      <w:r w:rsidR="008F294E" w:rsidRPr="008B6B0A">
        <w:rPr>
          <w:rFonts w:ascii="Avenir Book" w:hAnsi="Avenir Book"/>
          <w:b/>
          <w:sz w:val="20"/>
          <w:szCs w:val="20"/>
        </w:rPr>
        <w:t xml:space="preserve"> </w:t>
      </w:r>
    </w:p>
    <w:p w14:paraId="16813AEC" w14:textId="77777777" w:rsidR="008F294E" w:rsidRPr="008B6B0A" w:rsidRDefault="008F294E" w:rsidP="008F294E">
      <w:pPr>
        <w:jc w:val="center"/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associationmarenostrum@gmail.com</w:t>
      </w:r>
    </w:p>
    <w:p w14:paraId="76BE2E85" w14:textId="77777777" w:rsidR="008F294E" w:rsidRPr="008B6B0A" w:rsidRDefault="008F294E" w:rsidP="008F294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 w:cs="Arial"/>
          <w:color w:val="0000FF"/>
          <w:sz w:val="16"/>
          <w:szCs w:val="16"/>
        </w:rPr>
        <w:t>http://www.asso-marenostrum.org</w:t>
      </w:r>
    </w:p>
    <w:p w14:paraId="790BACC2" w14:textId="77777777" w:rsidR="008F294E" w:rsidRPr="008B6B0A" w:rsidRDefault="008F294E" w:rsidP="008F294E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4FEF85D6" w14:textId="77777777" w:rsidR="008F294E" w:rsidRPr="008B6B0A" w:rsidRDefault="008F294E" w:rsidP="008F294E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>* justificatif adhésion sur demande</w:t>
      </w:r>
    </w:p>
    <w:p w14:paraId="32EE4A38" w14:textId="77777777" w:rsidR="008F294E" w:rsidRPr="008B6B0A" w:rsidRDefault="008F294E" w:rsidP="008F294E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7AA21A43" w14:textId="77777777" w:rsidR="008F294E" w:rsidRPr="008B6B0A" w:rsidRDefault="008F294E" w:rsidP="005A33E9">
      <w:pPr>
        <w:jc w:val="center"/>
        <w:rPr>
          <w:rFonts w:ascii="Avenir Book" w:hAnsi="Avenir Book"/>
          <w:b/>
          <w:bCs/>
          <w:sz w:val="20"/>
          <w:szCs w:val="20"/>
        </w:rPr>
      </w:pPr>
    </w:p>
    <w:sectPr w:rsidR="008F294E" w:rsidRPr="008B6B0A" w:rsidSect="00EC0726">
      <w:headerReference w:type="default" r:id="rId7"/>
      <w:pgSz w:w="11900" w:h="16820" w:code="9"/>
      <w:pgMar w:top="1418" w:right="567" w:bottom="567" w:left="624" w:header="170" w:footer="0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5EF1C" w14:textId="77777777" w:rsidR="006D36B8" w:rsidRDefault="006D36B8">
      <w:r>
        <w:separator/>
      </w:r>
    </w:p>
  </w:endnote>
  <w:endnote w:type="continuationSeparator" w:id="0">
    <w:p w14:paraId="2E3B3852" w14:textId="77777777" w:rsidR="006D36B8" w:rsidRDefault="006D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666F7" w14:textId="77777777" w:rsidR="006D36B8" w:rsidRDefault="006D36B8">
      <w:r>
        <w:separator/>
      </w:r>
    </w:p>
  </w:footnote>
  <w:footnote w:type="continuationSeparator" w:id="0">
    <w:p w14:paraId="1AAFB45F" w14:textId="77777777" w:rsidR="006D36B8" w:rsidRDefault="006D36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AF0E1" w14:textId="54FC542E" w:rsidR="008F294E" w:rsidRPr="00927BB3" w:rsidRDefault="008F294E" w:rsidP="008F294E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BULLETIN D</w:t>
    </w:r>
    <w:r w:rsidR="00443E4D">
      <w:rPr>
        <w:rFonts w:ascii="Arial" w:hAnsi="Arial" w:cs="Arial"/>
        <w:b/>
        <w:bCs/>
        <w:sz w:val="20"/>
        <w:szCs w:val="20"/>
      </w:rPr>
      <w:t>'ADHESION 2019</w:t>
    </w:r>
  </w:p>
  <w:p w14:paraId="4567D9A1" w14:textId="77777777" w:rsidR="008F294E" w:rsidRPr="00927BB3" w:rsidRDefault="008F294E" w:rsidP="008F294E">
    <w:pPr>
      <w:pStyle w:val="En-tte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14:paraId="3C14D2ED" w14:textId="77777777" w:rsidR="009A2773" w:rsidRDefault="008F294E" w:rsidP="008F294E">
    <w:pPr>
      <w:pStyle w:val="En-tte"/>
      <w:jc w:val="center"/>
      <w:rPr>
        <w:rFonts w:ascii="Arial" w:hAnsi="Arial" w:cs="Arial"/>
      </w:rPr>
    </w:pPr>
    <w:r>
      <w:rPr>
        <w:rFonts w:ascii="Handwriting - Dakota" w:hAnsi="Handwriting - Dakota"/>
        <w:bCs/>
        <w:color w:val="548DD4"/>
        <w:sz w:val="44"/>
        <w:szCs w:val="44"/>
      </w:rPr>
      <w:t xml:space="preserve">Mare </w:t>
    </w:r>
    <w:proofErr w:type="spellStart"/>
    <w:r>
      <w:rPr>
        <w:rFonts w:ascii="Handwriting - Dakota" w:hAnsi="Handwriting - Dakota"/>
        <w:bCs/>
        <w:color w:val="548DD4"/>
        <w:sz w:val="44"/>
        <w:szCs w:val="44"/>
      </w:rPr>
      <w:t>Nostrum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72"/>
    <w:rsid w:val="000979FC"/>
    <w:rsid w:val="00131CFF"/>
    <w:rsid w:val="00135088"/>
    <w:rsid w:val="00153AE6"/>
    <w:rsid w:val="001A391C"/>
    <w:rsid w:val="001B4072"/>
    <w:rsid w:val="00293055"/>
    <w:rsid w:val="002A27EC"/>
    <w:rsid w:val="002A75ED"/>
    <w:rsid w:val="00373F79"/>
    <w:rsid w:val="003B270F"/>
    <w:rsid w:val="00443E4D"/>
    <w:rsid w:val="00450072"/>
    <w:rsid w:val="004C1144"/>
    <w:rsid w:val="004F6517"/>
    <w:rsid w:val="00553692"/>
    <w:rsid w:val="005A0CCB"/>
    <w:rsid w:val="005A33E9"/>
    <w:rsid w:val="006041BE"/>
    <w:rsid w:val="00605221"/>
    <w:rsid w:val="006706B5"/>
    <w:rsid w:val="00674C77"/>
    <w:rsid w:val="006B2815"/>
    <w:rsid w:val="006D0B9B"/>
    <w:rsid w:val="006D36B8"/>
    <w:rsid w:val="00706B05"/>
    <w:rsid w:val="008B6B0A"/>
    <w:rsid w:val="008F294E"/>
    <w:rsid w:val="00927BB3"/>
    <w:rsid w:val="00930822"/>
    <w:rsid w:val="009A2773"/>
    <w:rsid w:val="009C40A8"/>
    <w:rsid w:val="009D5017"/>
    <w:rsid w:val="00A5201A"/>
    <w:rsid w:val="00A5760B"/>
    <w:rsid w:val="00A6376E"/>
    <w:rsid w:val="00A9337F"/>
    <w:rsid w:val="00AF3CA5"/>
    <w:rsid w:val="00B227B2"/>
    <w:rsid w:val="00BB23B5"/>
    <w:rsid w:val="00C145D8"/>
    <w:rsid w:val="00C35638"/>
    <w:rsid w:val="00C40593"/>
    <w:rsid w:val="00C52FC2"/>
    <w:rsid w:val="00C9185E"/>
    <w:rsid w:val="00CC6818"/>
    <w:rsid w:val="00CE2DD4"/>
    <w:rsid w:val="00D5744A"/>
    <w:rsid w:val="00E00715"/>
    <w:rsid w:val="00EC0726"/>
    <w:rsid w:val="00F53084"/>
    <w:rsid w:val="00FA54F6"/>
    <w:rsid w:val="00FB6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F64BF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urlz MT" w:hAnsi="Curlz MT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urlz MT" w:hAnsi="Curlz MT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ourrier%20avec%20t&#232;l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Data\Microsoft\Modèles\Courrier avec tèl.dot</Template>
  <TotalTime>5</TotalTime>
  <Pages>1</Pages>
  <Words>262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D'ADHESION 2007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D'ADHESION 2007</dc:title>
  <dc:subject/>
  <dc:creator>Closset L</dc:creator>
  <cp:keywords/>
  <dc:description/>
  <cp:lastModifiedBy>EDR</cp:lastModifiedBy>
  <cp:revision>4</cp:revision>
  <cp:lastPrinted>2019-01-07T16:03:00Z</cp:lastPrinted>
  <dcterms:created xsi:type="dcterms:W3CDTF">2019-01-07T15:59:00Z</dcterms:created>
  <dcterms:modified xsi:type="dcterms:W3CDTF">2019-01-07T16:05:00Z</dcterms:modified>
</cp:coreProperties>
</file>